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478"/>
        <w:gridCol w:w="2749"/>
        <w:gridCol w:w="898"/>
        <w:gridCol w:w="971"/>
      </w:tblGrid>
      <w:tr w14:paraId="60B2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北京大学第一医院安防系统清单</w:t>
            </w:r>
          </w:p>
        </w:tc>
      </w:tr>
      <w:tr w14:paraId="0A57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 w14:paraId="05ED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一、安防系统硬件设备类</w:t>
            </w:r>
          </w:p>
        </w:tc>
      </w:tr>
      <w:tr w14:paraId="7ED1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200万电动变焦红外半球型摄像机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PC6325-WD-VRZ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1632</w:t>
            </w:r>
          </w:p>
        </w:tc>
      </w:tr>
      <w:tr w14:paraId="1291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200万迷你红外半球型摄像机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6003B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76003B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IPC632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4-MIR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</w:tr>
      <w:tr w14:paraId="3B92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500万红外电动变焦半球型摄像机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IPC6355-VRZ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7A1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200万室内智能高速球型摄像机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IPC6525-Z30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 w14:paraId="4023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200万电动变焦红外筒型摄像机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C2120-I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472</w:t>
            </w:r>
          </w:p>
        </w:tc>
      </w:tr>
      <w:tr w14:paraId="0D30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200万室外智能高速球型摄像机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C6620-Z23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 w14:paraId="3DD7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4K红外球型摄像机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X6781-Z37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953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200万人脸抓拍筒型摄像机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M2121-EFL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14A81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全景摄像机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IPC6091-P360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8DC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拾音器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TRADIO.WQ1200D-BZ11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1F3E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视频监控存储共享平台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CloudIVS 3000S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 w14:paraId="4C6E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企业级磁盘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VSMHDD10T00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</w:t>
            </w:r>
          </w:p>
        </w:tc>
      </w:tr>
      <w:tr w14:paraId="1203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视图智能解析系统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VSMHDD10T00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81B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高清解码器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CloudIVS3000SCR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319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网络控制键盘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1537277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FCC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拼接屏控制器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NKBD5100K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5122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32寸监视器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V1330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1F3C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55寸LCD拼接单元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JH-M3200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</w:tr>
      <w:tr w14:paraId="5136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49寸LCD拼接单元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V1372H-55P-AS1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7051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24口千兆接入POE交换机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V1372H-49P-AL1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</w:tr>
      <w:tr w14:paraId="31C3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48口千兆接入POE交换机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S5720-28X-PWR-LI-AC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</w:tr>
      <w:tr w14:paraId="037A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24口万兆汇聚交换机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S6730-S24X6Q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3031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S7706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10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USG6655E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C31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摄像机准入管理平台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S6730-S24X6Q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BF1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统一网管平台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eSight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80F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千兆单模光模块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SFP-GE-LX-SM1310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306</w:t>
            </w:r>
          </w:p>
        </w:tc>
      </w:tr>
      <w:tr w14:paraId="55D4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万兆多模光模块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OMXD30000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FD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OSX010000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 w14:paraId="3F85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SHB-M02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</w:tr>
      <w:tr w14:paraId="0539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SHB-N01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</w:tr>
      <w:tr w14:paraId="3DA8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人脸识别门禁一体机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SHB-U05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</w:tr>
      <w:tr w14:paraId="514A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SHB-Q01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295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证件打印机(双面彩色)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M6202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D1E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SHB-S01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239</w:t>
            </w:r>
          </w:p>
        </w:tc>
      </w:tr>
      <w:tr w14:paraId="3BB5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双门磁力锁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SHB-S02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</w:tr>
      <w:tr w14:paraId="4FE0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SHB-K01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409</w:t>
            </w:r>
          </w:p>
        </w:tc>
      </w:tr>
      <w:tr w14:paraId="62CD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门禁卡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IC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5000</w:t>
            </w:r>
          </w:p>
        </w:tc>
      </w:tr>
      <w:tr w14:paraId="3EC0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门禁系统管理软件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SHB-SM01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9FE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门禁系统管理服务器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SR550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745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紧急按钮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HO-01B+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 w14:paraId="53EE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单防区模块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LHB9000-Z1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</w:tr>
      <w:tr w14:paraId="2802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网络报警模块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IP200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486F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HC-103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135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报警打印机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M6202NW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6568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报警主机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LHB9000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BD8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DK902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3C2C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—键报警系统管理软件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C9000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391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IP可视报警分机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TRADIO.ACB-07B01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409</w:t>
            </w:r>
          </w:p>
        </w:tc>
      </w:tr>
      <w:tr w14:paraId="75C0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IP可视报警主机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TRADIO.TAB610BZ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600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P可视报警系统管理软件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QFRecordAlarmV2.0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523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巡更棒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L-3000+1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 w14:paraId="2B53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巡更点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ID-EM-10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60CE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巡更管理软件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A1.0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4EE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巡更通讯器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L-3000ET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A47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模块化机房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FusionModule800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F7D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管理工作站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ThinkStation P320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</w:tr>
      <w:tr w14:paraId="061C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投影机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RP-L4000U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15C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ThinkPad E490-038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F59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A750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4C45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UPS(60KVA)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YTR33-60KVA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90E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UPS(30KVA)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YTR33-30KVA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29D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UPS(10KVA)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YTR33-10KVA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1D5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UPS(2KVA)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YTR1102L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6336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电池柜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A32/16/3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73F5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电池(DC12V100AH)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12V100AH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</w:tr>
      <w:tr w14:paraId="0A13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电池(DC12V38AH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12V38AH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5BDA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空调(2P)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KF-50GW/TUS-N2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6E5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KR-CC-E1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3623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服务器机柜(42U)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Q3.6642100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B5C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LED灯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XD054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</w:tr>
      <w:tr w14:paraId="4CAB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800*600*200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3AC6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陶瓷防静电地板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HDG.600.38.CQ.D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</w:tr>
      <w:tr w14:paraId="168C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6U壁挂机柜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SA6406100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</w:tr>
      <w:tr w14:paraId="3C22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4米监控杆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6F81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互投开关160A/4P-PC级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CDQ1S-160/4160A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E92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互投开关100A/4P-PC级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CDQ1S-100/4100A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26B8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互投开关63A/4P-PC级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CDQ1S-100/463A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00B1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视频车位探测器2车位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WBP-T03V-2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 w14:paraId="61626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视频车位探测器3车位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WBP-T03V-3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</w:t>
            </w:r>
          </w:p>
        </w:tc>
      </w:tr>
      <w:tr w14:paraId="73A9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视频区域控制器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WBP-K02ZV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</w:tr>
      <w:tr w14:paraId="7BE1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地贴式超声波车位探测器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WBP-T01GW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</w:tr>
      <w:tr w14:paraId="7569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无线车位指示灯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WBP-Z01W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</w:tr>
      <w:tr w14:paraId="75E8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室内无线区域控制器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WBP-K02ZW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9A1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室内集中控制器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WBP-K02M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C51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室内车位引导屏单向（标准绿色）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WBP-IA31-1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 w14:paraId="3A32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室内车位引导屏双向（标准绿色）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WBP-IA31-2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 w14:paraId="2977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二、软件系统</w:t>
            </w:r>
          </w:p>
        </w:tc>
      </w:tr>
      <w:tr w14:paraId="11BA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安消防一体化应急指挥系统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CSS-UMS-5500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771E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可视化三维调度引擎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CSS-GIS-1000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ECE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综合数据对接流转服务系统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CSS-UAG-1000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684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智能定位报警管理系统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CSS-LAS-1000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53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安消防大数据分析引擎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CSS-DBS-5000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0B9E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综合服务调度管理系统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IOMS-MS-1000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B9F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统一呼叫中心网关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OMS-VG-40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8C1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三、安检设备</w:t>
            </w:r>
          </w:p>
        </w:tc>
      </w:tr>
      <w:tr w14:paraId="6A74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安检机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TH6550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2B1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SM-SG-EDD-1000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2992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安检物品智能暂存柜(40门)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SM-LOC-S40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C35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手持安检仪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AT2008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198A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安检机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HY6550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3622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2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四、光缆管井租用维护</w:t>
            </w:r>
          </w:p>
        </w:tc>
      </w:tr>
      <w:tr w14:paraId="7F24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光缆管井租用维护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铁通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 w14:paraId="00EEE939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74" w:right="1134" w:bottom="1134" w:left="1361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43701">
    <w:pPr>
      <w:pStyle w:val="4"/>
      <w:jc w:val="center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3</w:t>
    </w:r>
    <w:r>
      <w:rPr>
        <w:rFonts w:ascii="宋体" w:hAnsi="宋体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DAE7D">
    <w:pPr>
      <w:pStyle w:val="4"/>
      <w:jc w:val="center"/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I2NTIzMjdjYTI0MjQwYTM2YmNiODZjZWUzMTQ2N2JlIiwidXNlckNvdW50Ijo0fQ=="/>
  </w:docVars>
  <w:rsids>
    <w:rsidRoot w:val="3951523F"/>
    <w:rsid w:val="000122CA"/>
    <w:rsid w:val="00054D5B"/>
    <w:rsid w:val="0007456C"/>
    <w:rsid w:val="00082492"/>
    <w:rsid w:val="000A4998"/>
    <w:rsid w:val="00103CCD"/>
    <w:rsid w:val="001214DA"/>
    <w:rsid w:val="001A7528"/>
    <w:rsid w:val="001E7D2E"/>
    <w:rsid w:val="0030435D"/>
    <w:rsid w:val="00371DD2"/>
    <w:rsid w:val="003846E3"/>
    <w:rsid w:val="004223E3"/>
    <w:rsid w:val="004324EE"/>
    <w:rsid w:val="004576B6"/>
    <w:rsid w:val="00494BD6"/>
    <w:rsid w:val="004F3D2D"/>
    <w:rsid w:val="00626C0F"/>
    <w:rsid w:val="006C657D"/>
    <w:rsid w:val="006C73BA"/>
    <w:rsid w:val="00766C30"/>
    <w:rsid w:val="007C5432"/>
    <w:rsid w:val="008402E6"/>
    <w:rsid w:val="00B04654"/>
    <w:rsid w:val="00B326BF"/>
    <w:rsid w:val="00B5459C"/>
    <w:rsid w:val="00CB0ADC"/>
    <w:rsid w:val="00DF1938"/>
    <w:rsid w:val="00EC11B0"/>
    <w:rsid w:val="00FD70B1"/>
    <w:rsid w:val="1D1F31EC"/>
    <w:rsid w:val="203A0AF7"/>
    <w:rsid w:val="23A67303"/>
    <w:rsid w:val="29BA0485"/>
    <w:rsid w:val="2F0C4ABE"/>
    <w:rsid w:val="30413248"/>
    <w:rsid w:val="32943604"/>
    <w:rsid w:val="3951523F"/>
    <w:rsid w:val="44D07E97"/>
    <w:rsid w:val="5454732B"/>
    <w:rsid w:val="54B57C0A"/>
    <w:rsid w:val="68077EAD"/>
    <w:rsid w:val="70171DC4"/>
    <w:rsid w:val="73702CF6"/>
    <w:rsid w:val="7D0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126;\AppData\Roaming\kingsoft\office6\templates\download\d039dcaf-74b0-4b68-bdcc-0f5918840804\&#25307;&#26631;&#39033;&#30446;&#29992;&#25143;&#38656;&#27714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招标项目用户需求书.docx</Template>
  <Pages>4</Pages>
  <Words>260</Words>
  <Characters>268</Characters>
  <Lines>10</Lines>
  <Paragraphs>3</Paragraphs>
  <TotalTime>1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2024-03-15T00:34:00Z</dcterms:created>
  <dc:creator>醒了不起的盖茨比</dc:creator>
  <cp:lastModifiedBy>gx</cp:lastModifiedBy>
  <dcterms:modified xsi:type="dcterms:W3CDTF">2025-05-20T08:52:04Z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v1.0_mb_+Uyl4m3ue68XKP4Dx1/PqQ==</vt:lpwstr>
  </property>
  <property fmtid="{D5CDD505-2E9C-101B-9397-08002B2CF9AE}" pid="4" name="ICV">
    <vt:lpwstr>54B17843F3A54C4CA802A75FC65E019E_13</vt:lpwstr>
  </property>
  <property fmtid="{D5CDD505-2E9C-101B-9397-08002B2CF9AE}" pid="5" name="KSOTemplateDocerSaveRecord">
    <vt:lpwstr>eyJoZGlkIjoiNjUxZTEyYTdiZGMwMjc1OTRlMWU1YzFhN2NmZjRmYzIiLCJ1c2VySWQiOiI1NzY0MzA3MDMifQ==</vt:lpwstr>
  </property>
</Properties>
</file>